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2F87912" w14:textId="77777777" w:rsidR="006927D0" w:rsidRDefault="006927D0" w:rsidP="00E6736D">
      <w:pPr>
        <w:pStyle w:val="p2"/>
        <w:ind w:firstLine="0"/>
        <w:rPr>
          <w:sz w:val="24"/>
          <w:szCs w:val="24"/>
        </w:rPr>
      </w:pPr>
    </w:p>
    <w:p w14:paraId="52F87913" w14:textId="77777777" w:rsidR="006927D0" w:rsidRDefault="006927D0" w:rsidP="00E6736D">
      <w:pPr>
        <w:pStyle w:val="p2"/>
        <w:ind w:firstLine="0"/>
        <w:rPr>
          <w:sz w:val="24"/>
          <w:szCs w:val="24"/>
        </w:rPr>
      </w:pPr>
    </w:p>
    <w:p w14:paraId="52F87915" w14:textId="77777777" w:rsidR="006927D0" w:rsidRDefault="006927D0" w:rsidP="00E6736D">
      <w:pPr>
        <w:pStyle w:val="p2"/>
        <w:ind w:firstLine="0"/>
        <w:rPr>
          <w:sz w:val="24"/>
          <w:szCs w:val="24"/>
        </w:rPr>
      </w:pPr>
    </w:p>
    <w:p w14:paraId="52F87916" w14:textId="77777777" w:rsidR="006927D0" w:rsidRDefault="006927D0" w:rsidP="00E6736D">
      <w:pPr>
        <w:pStyle w:val="p2"/>
        <w:ind w:firstLine="0"/>
        <w:rPr>
          <w:sz w:val="24"/>
          <w:szCs w:val="24"/>
        </w:rPr>
      </w:pPr>
    </w:p>
    <w:p w14:paraId="52F87917" w14:textId="195BF705" w:rsidR="00E6736D" w:rsidRPr="00C7253C" w:rsidRDefault="008A5F87" w:rsidP="006927D0">
      <w:pPr>
        <w:pStyle w:val="p2"/>
        <w:ind w:firstLine="0"/>
        <w:jc w:val="center"/>
        <w:rPr>
          <w:b/>
          <w:sz w:val="36"/>
          <w:szCs w:val="36"/>
          <w:u w:val="single"/>
        </w:rPr>
      </w:pPr>
      <w:r w:rsidRPr="00C7253C">
        <w:rPr>
          <w:b/>
          <w:sz w:val="36"/>
          <w:szCs w:val="36"/>
          <w:u w:val="single"/>
        </w:rPr>
        <w:t xml:space="preserve">Gold Coast North Chamber of Commerce and Industry Inc </w:t>
      </w:r>
      <w:r w:rsidR="006927D0" w:rsidRPr="00C7253C">
        <w:rPr>
          <w:b/>
          <w:sz w:val="36"/>
          <w:szCs w:val="36"/>
          <w:u w:val="single"/>
        </w:rPr>
        <w:t>Management Committee Nomination 20</w:t>
      </w:r>
      <w:r w:rsidR="00CC0781" w:rsidRPr="00C7253C">
        <w:rPr>
          <w:b/>
          <w:sz w:val="36"/>
          <w:szCs w:val="36"/>
          <w:u w:val="single"/>
        </w:rPr>
        <w:t>2</w:t>
      </w:r>
      <w:r w:rsidR="00A25AE5">
        <w:rPr>
          <w:b/>
          <w:sz w:val="36"/>
          <w:szCs w:val="36"/>
          <w:u w:val="single"/>
        </w:rPr>
        <w:t>5-26</w:t>
      </w:r>
    </w:p>
    <w:p w14:paraId="52F87918" w14:textId="77777777" w:rsidR="006927D0" w:rsidRDefault="006927D0" w:rsidP="006927D0">
      <w:pPr>
        <w:pStyle w:val="p2"/>
        <w:ind w:firstLine="0"/>
        <w:jc w:val="center"/>
        <w:rPr>
          <w:b/>
          <w:sz w:val="32"/>
          <w:szCs w:val="32"/>
          <w:u w:val="single"/>
        </w:rPr>
      </w:pPr>
    </w:p>
    <w:p w14:paraId="52F87919" w14:textId="77777777" w:rsidR="006927D0" w:rsidRDefault="006927D0" w:rsidP="006927D0">
      <w:pPr>
        <w:pStyle w:val="p2"/>
        <w:ind w:firstLine="0"/>
        <w:jc w:val="center"/>
        <w:rPr>
          <w:b/>
          <w:sz w:val="32"/>
          <w:szCs w:val="32"/>
          <w:u w:val="single"/>
        </w:rPr>
      </w:pPr>
    </w:p>
    <w:p w14:paraId="52F8791A" w14:textId="2F106535" w:rsidR="006927D0" w:rsidRDefault="006927D0" w:rsidP="006927D0">
      <w:pPr>
        <w:pStyle w:val="p2"/>
        <w:ind w:firstLine="0"/>
        <w:rPr>
          <w:sz w:val="28"/>
          <w:szCs w:val="28"/>
        </w:rPr>
      </w:pPr>
      <w:r>
        <w:rPr>
          <w:sz w:val="28"/>
          <w:szCs w:val="28"/>
        </w:rPr>
        <w:t>As per Clause</w:t>
      </w:r>
      <w:r w:rsidR="00A25AE5">
        <w:rPr>
          <w:sz w:val="28"/>
          <w:szCs w:val="28"/>
        </w:rPr>
        <w:t xml:space="preserve"> 21</w:t>
      </w:r>
      <w:r>
        <w:rPr>
          <w:sz w:val="28"/>
          <w:szCs w:val="28"/>
        </w:rPr>
        <w:t xml:space="preserve"> of the GCNCC Constitution</w:t>
      </w:r>
      <w:r w:rsidR="00A25AE5">
        <w:rPr>
          <w:sz w:val="28"/>
          <w:szCs w:val="28"/>
        </w:rPr>
        <w:t>,</w:t>
      </w:r>
      <w:r>
        <w:rPr>
          <w:sz w:val="28"/>
          <w:szCs w:val="28"/>
        </w:rPr>
        <w:t xml:space="preserve"> we hereby nominate</w:t>
      </w:r>
    </w:p>
    <w:p w14:paraId="52F8791B" w14:textId="77777777" w:rsidR="006927D0" w:rsidRDefault="006927D0" w:rsidP="006927D0">
      <w:pPr>
        <w:pStyle w:val="p2"/>
        <w:ind w:firstLine="0"/>
        <w:rPr>
          <w:sz w:val="28"/>
          <w:szCs w:val="28"/>
        </w:rPr>
      </w:pPr>
    </w:p>
    <w:p w14:paraId="52F8791C" w14:textId="3C41127B" w:rsidR="00D46998" w:rsidRDefault="00D46998" w:rsidP="006927D0">
      <w:pPr>
        <w:pStyle w:val="p2"/>
        <w:ind w:firstLine="0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7F63CD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 f</w:t>
      </w:r>
      <w:r w:rsidR="006927D0">
        <w:rPr>
          <w:sz w:val="28"/>
          <w:szCs w:val="28"/>
        </w:rPr>
        <w:t xml:space="preserve">or the position of </w:t>
      </w:r>
      <w:r w:rsidR="007F63CD">
        <w:rPr>
          <w:sz w:val="28"/>
          <w:szCs w:val="28"/>
        </w:rPr>
        <w:t>_________________</w:t>
      </w:r>
    </w:p>
    <w:p w14:paraId="52F8791D" w14:textId="77777777" w:rsidR="00D46998" w:rsidRDefault="00D46998" w:rsidP="006927D0">
      <w:pPr>
        <w:pStyle w:val="p2"/>
        <w:ind w:firstLine="0"/>
        <w:rPr>
          <w:sz w:val="28"/>
          <w:szCs w:val="28"/>
        </w:rPr>
      </w:pPr>
    </w:p>
    <w:p w14:paraId="52F8791E" w14:textId="77777777" w:rsidR="006927D0" w:rsidRDefault="006927D0" w:rsidP="006927D0">
      <w:pPr>
        <w:pStyle w:val="p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Gold Coast North Chamber of Commerce and Industry Inc </w:t>
      </w:r>
    </w:p>
    <w:p w14:paraId="52F8791F" w14:textId="77777777" w:rsidR="006927D0" w:rsidRDefault="006927D0" w:rsidP="006927D0">
      <w:pPr>
        <w:pStyle w:val="p2"/>
        <w:ind w:firstLine="0"/>
        <w:rPr>
          <w:sz w:val="28"/>
          <w:szCs w:val="28"/>
        </w:rPr>
      </w:pPr>
    </w:p>
    <w:p w14:paraId="52F87920" w14:textId="77777777" w:rsidR="006927D0" w:rsidRDefault="006927D0" w:rsidP="006927D0">
      <w:pPr>
        <w:pStyle w:val="p2"/>
        <w:ind w:firstLine="0"/>
        <w:rPr>
          <w:sz w:val="28"/>
          <w:szCs w:val="28"/>
        </w:rPr>
      </w:pPr>
    </w:p>
    <w:p w14:paraId="52F87921" w14:textId="4195251F" w:rsidR="006927D0" w:rsidRDefault="006927D0" w:rsidP="006927D0">
      <w:pPr>
        <w:pStyle w:val="p2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Proposed by: </w:t>
      </w:r>
      <w:r w:rsidR="00A45D37">
        <w:rPr>
          <w:sz w:val="28"/>
          <w:szCs w:val="28"/>
        </w:rPr>
        <w:t xml:space="preserve">          </w:t>
      </w:r>
      <w:r w:rsidR="00B91897">
        <w:rPr>
          <w:sz w:val="28"/>
          <w:szCs w:val="28"/>
        </w:rPr>
        <w:t xml:space="preserve">           </w:t>
      </w:r>
      <w:r w:rsidR="00A45D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Signature___________________</w:t>
      </w:r>
    </w:p>
    <w:p w14:paraId="52F87922" w14:textId="77777777" w:rsidR="006927D0" w:rsidRDefault="006927D0" w:rsidP="006927D0">
      <w:pPr>
        <w:pStyle w:val="p2"/>
        <w:ind w:firstLine="0"/>
        <w:rPr>
          <w:sz w:val="28"/>
          <w:szCs w:val="28"/>
        </w:rPr>
      </w:pPr>
    </w:p>
    <w:p w14:paraId="52F87923" w14:textId="77777777" w:rsidR="006927D0" w:rsidRDefault="006927D0" w:rsidP="006927D0">
      <w:pPr>
        <w:pStyle w:val="p2"/>
        <w:ind w:firstLine="0"/>
        <w:rPr>
          <w:sz w:val="28"/>
          <w:szCs w:val="28"/>
        </w:rPr>
      </w:pPr>
    </w:p>
    <w:p w14:paraId="52F87924" w14:textId="2AE9E82C" w:rsidR="006927D0" w:rsidRDefault="006927D0" w:rsidP="006927D0">
      <w:pPr>
        <w:pStyle w:val="p2"/>
        <w:ind w:firstLine="0"/>
        <w:rPr>
          <w:sz w:val="28"/>
          <w:szCs w:val="28"/>
        </w:rPr>
      </w:pPr>
      <w:r>
        <w:rPr>
          <w:sz w:val="28"/>
          <w:szCs w:val="28"/>
        </w:rPr>
        <w:t>Seconded by:</w:t>
      </w:r>
      <w:r w:rsidR="00172032">
        <w:rPr>
          <w:sz w:val="28"/>
          <w:szCs w:val="28"/>
        </w:rPr>
        <w:t xml:space="preserve"> </w:t>
      </w:r>
      <w:r w:rsidR="00B91897">
        <w:rPr>
          <w:sz w:val="28"/>
          <w:szCs w:val="28"/>
        </w:rPr>
        <w:t xml:space="preserve">               </w:t>
      </w:r>
      <w:r w:rsidR="00A45D37">
        <w:rPr>
          <w:sz w:val="28"/>
          <w:szCs w:val="28"/>
        </w:rPr>
        <w:t xml:space="preserve">        </w:t>
      </w:r>
      <w:r>
        <w:rPr>
          <w:sz w:val="28"/>
          <w:szCs w:val="28"/>
        </w:rPr>
        <w:t>Signature____________________</w:t>
      </w:r>
    </w:p>
    <w:p w14:paraId="52F87925" w14:textId="77777777" w:rsidR="006927D0" w:rsidRDefault="006927D0" w:rsidP="006927D0">
      <w:pPr>
        <w:pStyle w:val="p2"/>
        <w:ind w:firstLine="0"/>
        <w:rPr>
          <w:sz w:val="28"/>
          <w:szCs w:val="28"/>
        </w:rPr>
      </w:pPr>
    </w:p>
    <w:p w14:paraId="52F87926" w14:textId="77777777" w:rsidR="006927D0" w:rsidRDefault="006927D0" w:rsidP="006927D0">
      <w:pPr>
        <w:pStyle w:val="p2"/>
        <w:ind w:firstLine="0"/>
        <w:rPr>
          <w:sz w:val="28"/>
          <w:szCs w:val="28"/>
        </w:rPr>
      </w:pPr>
    </w:p>
    <w:p w14:paraId="52F87927" w14:textId="77777777" w:rsidR="006927D0" w:rsidRPr="006927D0" w:rsidRDefault="006927D0" w:rsidP="006927D0">
      <w:pPr>
        <w:pStyle w:val="p2"/>
        <w:ind w:firstLine="0"/>
        <w:rPr>
          <w:sz w:val="28"/>
          <w:szCs w:val="28"/>
        </w:rPr>
      </w:pPr>
    </w:p>
    <w:sectPr w:rsidR="006927D0" w:rsidRPr="006927D0" w:rsidSect="00E6736D">
      <w:headerReference w:type="default" r:id="rId7"/>
      <w:footerReference w:type="default" r:id="rId8"/>
      <w:pgSz w:w="11906" w:h="16838"/>
      <w:pgMar w:top="1693" w:right="1134" w:bottom="2458" w:left="1134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34D359" w14:textId="77777777" w:rsidR="00D5350D" w:rsidRDefault="00D5350D">
      <w:r>
        <w:separator/>
      </w:r>
    </w:p>
  </w:endnote>
  <w:endnote w:type="continuationSeparator" w:id="0">
    <w:p w14:paraId="2EDDA5D2" w14:textId="77777777" w:rsidR="00D5350D" w:rsidRDefault="00D53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792D" w14:textId="77777777" w:rsidR="00EB2D3B" w:rsidRDefault="00EB2D3B">
    <w:pPr>
      <w:pStyle w:val="HorizontalLine"/>
      <w:rPr>
        <w:rFonts w:ascii="Arial" w:hAnsi="Arial"/>
        <w:sz w:val="16"/>
        <w:szCs w:val="16"/>
      </w:rPr>
    </w:pPr>
  </w:p>
  <w:p w14:paraId="52F8792E" w14:textId="2EC3D64C" w:rsidR="00EB2D3B" w:rsidRPr="0003285A" w:rsidRDefault="00EB2D3B">
    <w:pPr>
      <w:pStyle w:val="Footer"/>
      <w:rPr>
        <w:rFonts w:ascii="Arial" w:hAnsi="Arial"/>
        <w:sz w:val="20"/>
        <w:szCs w:val="20"/>
      </w:rPr>
    </w:pPr>
    <w:r w:rsidRPr="0003285A">
      <w:rPr>
        <w:rFonts w:ascii="Arial" w:hAnsi="Arial"/>
        <w:sz w:val="20"/>
        <w:szCs w:val="20"/>
      </w:rPr>
      <w:t>Phone: 1300 765 668</w:t>
    </w:r>
    <w:r w:rsidRPr="0003285A">
      <w:rPr>
        <w:rFonts w:ascii="Arial" w:hAnsi="Arial"/>
        <w:sz w:val="20"/>
        <w:szCs w:val="20"/>
      </w:rPr>
      <w:tab/>
      <w:t>Gold Coast North Chamber</w:t>
    </w:r>
    <w:r w:rsidRPr="0003285A">
      <w:rPr>
        <w:rFonts w:ascii="Arial" w:hAnsi="Arial"/>
        <w:sz w:val="20"/>
        <w:szCs w:val="20"/>
      </w:rPr>
      <w:tab/>
    </w:r>
    <w:r w:rsidR="00A25AE5">
      <w:rPr>
        <w:rFonts w:ascii="Arial" w:hAnsi="Arial"/>
        <w:sz w:val="20"/>
        <w:szCs w:val="20"/>
      </w:rPr>
      <w:t>8/465 Oxley</w:t>
    </w:r>
    <w:r w:rsidRPr="0003285A">
      <w:rPr>
        <w:rFonts w:ascii="Arial" w:hAnsi="Arial"/>
        <w:sz w:val="20"/>
        <w:szCs w:val="20"/>
      </w:rPr>
      <w:t xml:space="preserve"> Drive</w:t>
    </w:r>
  </w:p>
  <w:p w14:paraId="52F8792F" w14:textId="003956C9" w:rsidR="00EB2D3B" w:rsidRPr="0003285A" w:rsidRDefault="00EB2D3B">
    <w:pPr>
      <w:pStyle w:val="Footer"/>
      <w:rPr>
        <w:rFonts w:ascii="Arial" w:hAnsi="Arial"/>
        <w:sz w:val="20"/>
        <w:szCs w:val="20"/>
      </w:rPr>
    </w:pPr>
    <w:r w:rsidRPr="0003285A">
      <w:rPr>
        <w:rFonts w:ascii="Arial" w:hAnsi="Arial"/>
        <w:sz w:val="20"/>
        <w:szCs w:val="20"/>
      </w:rPr>
      <w:tab/>
      <w:t>of Commerce and industry Inc</w:t>
    </w:r>
    <w:r w:rsidRPr="0003285A">
      <w:rPr>
        <w:rFonts w:ascii="Arial" w:hAnsi="Arial"/>
        <w:sz w:val="20"/>
        <w:szCs w:val="20"/>
      </w:rPr>
      <w:tab/>
    </w:r>
    <w:r w:rsidR="00A25AE5">
      <w:rPr>
        <w:rFonts w:ascii="Arial" w:hAnsi="Arial"/>
        <w:sz w:val="20"/>
        <w:szCs w:val="20"/>
      </w:rPr>
      <w:t>Runaway Bay,</w:t>
    </w:r>
    <w:r w:rsidRPr="0003285A">
      <w:rPr>
        <w:rFonts w:ascii="Arial" w:hAnsi="Arial"/>
        <w:sz w:val="20"/>
        <w:szCs w:val="20"/>
      </w:rPr>
      <w:t xml:space="preserve"> Qld, 42</w:t>
    </w:r>
    <w:r w:rsidR="00A25AE5">
      <w:rPr>
        <w:rFonts w:ascii="Arial" w:hAnsi="Arial"/>
        <w:sz w:val="20"/>
        <w:szCs w:val="20"/>
      </w:rPr>
      <w:t>16</w:t>
    </w:r>
  </w:p>
  <w:p w14:paraId="52F87930" w14:textId="77777777" w:rsidR="00EB2D3B" w:rsidRPr="0003285A" w:rsidRDefault="00EB2D3B">
    <w:pPr>
      <w:pStyle w:val="Footer"/>
      <w:rPr>
        <w:rFonts w:ascii="Arial" w:hAnsi="Arial"/>
        <w:sz w:val="20"/>
        <w:szCs w:val="20"/>
      </w:rPr>
    </w:pPr>
    <w:r w:rsidRPr="0003285A">
      <w:rPr>
        <w:rFonts w:ascii="Arial" w:hAnsi="Arial"/>
        <w:sz w:val="20"/>
        <w:szCs w:val="20"/>
      </w:rPr>
      <w:t>Email: secretary@gcncc.org.au</w:t>
    </w:r>
    <w:r w:rsidRPr="0003285A">
      <w:rPr>
        <w:rFonts w:ascii="Arial" w:hAnsi="Arial"/>
        <w:sz w:val="20"/>
        <w:szCs w:val="20"/>
      </w:rPr>
      <w:tab/>
      <w:t>ABN 89 535 831 501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A68E5" w14:textId="77777777" w:rsidR="00D5350D" w:rsidRDefault="00D5350D">
      <w:r>
        <w:separator/>
      </w:r>
    </w:p>
  </w:footnote>
  <w:footnote w:type="continuationSeparator" w:id="0">
    <w:p w14:paraId="0A8988A0" w14:textId="77777777" w:rsidR="00D5350D" w:rsidRDefault="00D53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792C" w14:textId="092032C1" w:rsidR="00EB2D3B" w:rsidRPr="008A5F87" w:rsidRDefault="008A5F87" w:rsidP="008A5F87">
    <w:pPr>
      <w:pStyle w:val="Header"/>
    </w:pPr>
    <w:r>
      <w:rPr>
        <w:noProof/>
        <w:lang w:eastAsia="en-AU" w:bidi="ar-SA"/>
      </w:rPr>
      <w:drawing>
        <wp:anchor distT="0" distB="0" distL="114300" distR="114300" simplePos="0" relativeHeight="251659264" behindDoc="0" locked="0" layoutInCell="1" allowOverlap="1" wp14:anchorId="52F87931" wp14:editId="711FE7FC">
          <wp:simplePos x="0" y="0"/>
          <wp:positionH relativeFrom="margin">
            <wp:align>center</wp:align>
          </wp:positionH>
          <wp:positionV relativeFrom="topMargin">
            <wp:posOffset>438150</wp:posOffset>
          </wp:positionV>
          <wp:extent cx="2556510" cy="87630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6510" cy="876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MyMLE0MDcAY0slHaXg1OLizPw8kALTWgCDABUmLAAAAA=="/>
  </w:docVars>
  <w:rsids>
    <w:rsidRoot w:val="00D616C6"/>
    <w:rsid w:val="0003285A"/>
    <w:rsid w:val="00057FD7"/>
    <w:rsid w:val="000C002F"/>
    <w:rsid w:val="00172032"/>
    <w:rsid w:val="001F4990"/>
    <w:rsid w:val="002240F3"/>
    <w:rsid w:val="0027789B"/>
    <w:rsid w:val="00291E15"/>
    <w:rsid w:val="00393F1F"/>
    <w:rsid w:val="003A4B40"/>
    <w:rsid w:val="003C65D6"/>
    <w:rsid w:val="00494E8A"/>
    <w:rsid w:val="00517A02"/>
    <w:rsid w:val="005B1147"/>
    <w:rsid w:val="005C7AB9"/>
    <w:rsid w:val="005E686B"/>
    <w:rsid w:val="006927D0"/>
    <w:rsid w:val="006E3031"/>
    <w:rsid w:val="00773709"/>
    <w:rsid w:val="00781AE9"/>
    <w:rsid w:val="007874A4"/>
    <w:rsid w:val="007954EF"/>
    <w:rsid w:val="007C7761"/>
    <w:rsid w:val="007F63CD"/>
    <w:rsid w:val="00846241"/>
    <w:rsid w:val="008958D8"/>
    <w:rsid w:val="008A5F87"/>
    <w:rsid w:val="008B261A"/>
    <w:rsid w:val="009F3967"/>
    <w:rsid w:val="00A25AE5"/>
    <w:rsid w:val="00A45D37"/>
    <w:rsid w:val="00A545F8"/>
    <w:rsid w:val="00A65B2F"/>
    <w:rsid w:val="00A708EE"/>
    <w:rsid w:val="00A74E13"/>
    <w:rsid w:val="00B91897"/>
    <w:rsid w:val="00BA4E75"/>
    <w:rsid w:val="00C7253C"/>
    <w:rsid w:val="00CC0781"/>
    <w:rsid w:val="00CC7471"/>
    <w:rsid w:val="00D46998"/>
    <w:rsid w:val="00D5350D"/>
    <w:rsid w:val="00D616C6"/>
    <w:rsid w:val="00DD23BC"/>
    <w:rsid w:val="00E56AB0"/>
    <w:rsid w:val="00E6736D"/>
    <w:rsid w:val="00E76078"/>
    <w:rsid w:val="00EB2D3B"/>
    <w:rsid w:val="00F96568"/>
    <w:rsid w:val="00FF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2F87912"/>
  <w15:docId w15:val="{B61A9127-9B8C-4084-98CA-82E192460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D3B"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2D3B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D3B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D3B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D3B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D3B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D3B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D3B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D3B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D3B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7C7761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rsid w:val="007C7761"/>
    <w:pPr>
      <w:spacing w:after="120"/>
    </w:pPr>
  </w:style>
  <w:style w:type="paragraph" w:styleId="List">
    <w:name w:val="List"/>
    <w:basedOn w:val="BodyText"/>
    <w:rsid w:val="007C7761"/>
    <w:rPr>
      <w:rFonts w:cs="Mangal"/>
    </w:rPr>
  </w:style>
  <w:style w:type="paragraph" w:styleId="Caption">
    <w:name w:val="caption"/>
    <w:basedOn w:val="Normal"/>
    <w:next w:val="Normal"/>
    <w:uiPriority w:val="35"/>
    <w:unhideWhenUsed/>
    <w:qFormat/>
    <w:rsid w:val="00EB2D3B"/>
    <w:rPr>
      <w:b/>
      <w:bCs/>
      <w:sz w:val="18"/>
      <w:szCs w:val="18"/>
    </w:rPr>
  </w:style>
  <w:style w:type="paragraph" w:customStyle="1" w:styleId="Index">
    <w:name w:val="Index"/>
    <w:basedOn w:val="Normal"/>
    <w:rsid w:val="007C7761"/>
    <w:pPr>
      <w:suppressLineNumbers/>
    </w:pPr>
    <w:rPr>
      <w:rFonts w:cs="Mangal"/>
    </w:rPr>
  </w:style>
  <w:style w:type="paragraph" w:styleId="Footer">
    <w:name w:val="footer"/>
    <w:basedOn w:val="Normal"/>
    <w:rsid w:val="007C7761"/>
    <w:pPr>
      <w:suppressLineNumbers/>
      <w:tabs>
        <w:tab w:val="center" w:pos="4819"/>
        <w:tab w:val="right" w:pos="9638"/>
      </w:tabs>
    </w:pPr>
  </w:style>
  <w:style w:type="paragraph" w:customStyle="1" w:styleId="p2">
    <w:name w:val="p2"/>
    <w:basedOn w:val="Normal"/>
    <w:rsid w:val="007C7761"/>
  </w:style>
  <w:style w:type="paragraph" w:styleId="Header">
    <w:name w:val="header"/>
    <w:basedOn w:val="Normal"/>
    <w:rsid w:val="007C7761"/>
    <w:pPr>
      <w:suppressLineNumbers/>
      <w:tabs>
        <w:tab w:val="center" w:pos="4819"/>
        <w:tab w:val="right" w:pos="9638"/>
      </w:tabs>
    </w:pPr>
  </w:style>
  <w:style w:type="paragraph" w:customStyle="1" w:styleId="HorizontalLine">
    <w:name w:val="Horizontal Line"/>
    <w:basedOn w:val="Normal"/>
    <w:next w:val="BodyText"/>
    <w:rsid w:val="007C7761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  <w:style w:type="character" w:customStyle="1" w:styleId="Heading1Char">
    <w:name w:val="Heading 1 Char"/>
    <w:basedOn w:val="DefaultParagraphFont"/>
    <w:link w:val="Heading1"/>
    <w:uiPriority w:val="9"/>
    <w:rsid w:val="00EB2D3B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D3B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D3B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D3B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D3B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D3B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D3B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D3B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D3B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B2D3B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EB2D3B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D3B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2D3B"/>
    <w:rPr>
      <w:rFonts w:asciiTheme="minorHAnsi"/>
      <w:i/>
      <w:iCs/>
      <w:sz w:val="24"/>
      <w:szCs w:val="24"/>
    </w:rPr>
  </w:style>
  <w:style w:type="character" w:styleId="Strong">
    <w:name w:val="Strong"/>
    <w:basedOn w:val="DefaultParagraphFont"/>
    <w:uiPriority w:val="22"/>
    <w:qFormat/>
    <w:rsid w:val="00EB2D3B"/>
    <w:rPr>
      <w:b/>
      <w:bCs/>
      <w:spacing w:val="0"/>
    </w:rPr>
  </w:style>
  <w:style w:type="character" w:styleId="Emphasis">
    <w:name w:val="Emphasis"/>
    <w:uiPriority w:val="20"/>
    <w:qFormat/>
    <w:rsid w:val="00EB2D3B"/>
    <w:rPr>
      <w:b/>
      <w:bCs/>
      <w:i/>
      <w:iCs/>
      <w:color w:val="5A5A5A" w:themeColor="text1" w:themeTint="A5"/>
    </w:rPr>
  </w:style>
  <w:style w:type="paragraph" w:styleId="NoSpacing">
    <w:name w:val="No Spacing"/>
    <w:basedOn w:val="Normal"/>
    <w:link w:val="NoSpacingChar"/>
    <w:uiPriority w:val="1"/>
    <w:qFormat/>
    <w:rsid w:val="00EB2D3B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1"/>
    <w:rsid w:val="00EB2D3B"/>
  </w:style>
  <w:style w:type="paragraph" w:styleId="ListParagraph">
    <w:name w:val="List Paragraph"/>
    <w:basedOn w:val="Normal"/>
    <w:uiPriority w:val="34"/>
    <w:qFormat/>
    <w:rsid w:val="00EB2D3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B2D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EB2D3B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D3B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D3B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ubtleEmphasis">
    <w:name w:val="Subtle Emphasis"/>
    <w:uiPriority w:val="19"/>
    <w:qFormat/>
    <w:rsid w:val="00EB2D3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EB2D3B"/>
    <w:rPr>
      <w:b/>
      <w:bCs/>
      <w:i/>
      <w:iCs/>
      <w:color w:val="4F81BD" w:themeColor="accent1"/>
      <w:sz w:val="22"/>
      <w:szCs w:val="22"/>
    </w:rPr>
  </w:style>
  <w:style w:type="character" w:styleId="SubtleReference">
    <w:name w:val="Subtle Reference"/>
    <w:uiPriority w:val="31"/>
    <w:qFormat/>
    <w:rsid w:val="00EB2D3B"/>
    <w:rPr>
      <w:color w:val="auto"/>
      <w:u w:val="single" w:color="9BBB59" w:themeColor="accent3"/>
    </w:rPr>
  </w:style>
  <w:style w:type="character" w:styleId="IntenseReference">
    <w:name w:val="Intense Reference"/>
    <w:basedOn w:val="DefaultParagraphFont"/>
    <w:uiPriority w:val="32"/>
    <w:qFormat/>
    <w:rsid w:val="00EB2D3B"/>
    <w:rPr>
      <w:b/>
      <w:bCs/>
      <w:color w:val="76923C" w:themeColor="accent3" w:themeShade="BF"/>
      <w:u w:val="single" w:color="9BBB59" w:themeColor="accent3"/>
    </w:rPr>
  </w:style>
  <w:style w:type="character" w:styleId="BookTitle">
    <w:name w:val="Book Title"/>
    <w:basedOn w:val="DefaultParagraphFont"/>
    <w:uiPriority w:val="33"/>
    <w:qFormat/>
    <w:rsid w:val="00EB2D3B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B2D3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gary\My%20Documents\GCNCC\2011%20GCNCC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9A616-B2CE-46B4-B9AF-7076A4D6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2011 GCNCC Template</Template>
  <TotalTime>5</TotalTime>
  <Pages>1</Pages>
  <Words>52</Words>
  <Characters>367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Secure Office Services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mgary</dc:creator>
  <cp:keywords/>
  <cp:lastModifiedBy>Gary Mays</cp:lastModifiedBy>
  <cp:revision>3</cp:revision>
  <cp:lastPrinted>2013-07-18T20:36:00Z</cp:lastPrinted>
  <dcterms:created xsi:type="dcterms:W3CDTF">2025-03-20T23:02:00Z</dcterms:created>
  <dcterms:modified xsi:type="dcterms:W3CDTF">2025-03-20T23:06:00Z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bbd11057f1b421b6a26044dea0b4ff73ad0e689ab74258e159c948540ce457a4</vt:lpwstr>
  </property>
</Properties>
</file>